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FE" w:rsidRPr="00F770B5" w:rsidRDefault="002C7DFE" w:rsidP="007616DF">
      <w:pPr>
        <w:jc w:val="both"/>
        <w:rPr>
          <w:sz w:val="24"/>
          <w:szCs w:val="24"/>
        </w:rPr>
      </w:pPr>
    </w:p>
    <w:p w:rsidR="000908E1" w:rsidRDefault="000908E1" w:rsidP="000908E1">
      <w:pPr>
        <w:jc w:val="center"/>
        <w:rPr>
          <w:b/>
          <w:sz w:val="24"/>
          <w:szCs w:val="24"/>
          <w:u w:val="single"/>
        </w:rPr>
      </w:pPr>
    </w:p>
    <w:p w:rsidR="000908E1" w:rsidRDefault="000908E1" w:rsidP="000908E1">
      <w:pPr>
        <w:jc w:val="center"/>
        <w:rPr>
          <w:b/>
          <w:sz w:val="24"/>
          <w:szCs w:val="24"/>
          <w:u w:val="single"/>
        </w:rPr>
      </w:pPr>
    </w:p>
    <w:p w:rsidR="00FF0DDB" w:rsidRPr="00BB59CF" w:rsidRDefault="000908E1" w:rsidP="000908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B59CF">
        <w:rPr>
          <w:rFonts w:ascii="Calibri" w:hAnsi="Calibri" w:cs="Calibri"/>
          <w:b/>
          <w:sz w:val="24"/>
          <w:szCs w:val="24"/>
          <w:u w:val="single"/>
        </w:rPr>
        <w:t xml:space="preserve">PERMISO PARA </w:t>
      </w:r>
      <w:smartTag w:uri="urn:schemas-microsoft-com:office:smarttags" w:element="PersonName">
        <w:smartTagPr>
          <w:attr w:name="ProductID" w:val="LA ADMINISTRACIￓN DE"/>
        </w:smartTagPr>
        <w:smartTag w:uri="urn:schemas-microsoft-com:office:smarttags" w:element="PersonName">
          <w:smartTagPr>
            <w:attr w:name="ProductID" w:val="LA ADMINISTRACIￓN"/>
          </w:smartTagPr>
          <w:r w:rsidRPr="00BB59CF">
            <w:rPr>
              <w:rFonts w:ascii="Calibri" w:hAnsi="Calibri" w:cs="Calibri"/>
              <w:b/>
              <w:sz w:val="24"/>
              <w:szCs w:val="24"/>
              <w:u w:val="single"/>
            </w:rPr>
            <w:t>LA ADMINISTRACIÓN</w:t>
          </w:r>
        </w:smartTag>
        <w:r w:rsidRPr="00BB59CF">
          <w:rPr>
            <w:rFonts w:ascii="Calibri" w:hAnsi="Calibri" w:cs="Calibri"/>
            <w:b/>
            <w:sz w:val="24"/>
            <w:szCs w:val="24"/>
            <w:u w:val="single"/>
          </w:rPr>
          <w:t xml:space="preserve"> DE</w:t>
        </w:r>
      </w:smartTag>
      <w:r w:rsidRPr="00BB59CF">
        <w:rPr>
          <w:rFonts w:ascii="Calibri" w:hAnsi="Calibri" w:cs="Calibri"/>
          <w:b/>
          <w:sz w:val="24"/>
          <w:szCs w:val="24"/>
          <w:u w:val="single"/>
        </w:rPr>
        <w:t xml:space="preserve"> MEDICAMENTOS</w:t>
      </w:r>
    </w:p>
    <w:p w:rsidR="000908E1" w:rsidRPr="00BB59CF" w:rsidRDefault="000908E1" w:rsidP="007616DF">
      <w:pPr>
        <w:jc w:val="both"/>
        <w:rPr>
          <w:rFonts w:ascii="Calibri" w:hAnsi="Calibri" w:cs="Calibri"/>
          <w:sz w:val="24"/>
          <w:szCs w:val="24"/>
        </w:rPr>
      </w:pPr>
    </w:p>
    <w:p w:rsidR="000908E1" w:rsidRPr="00BB59CF" w:rsidRDefault="000908E1" w:rsidP="007616DF">
      <w:pPr>
        <w:jc w:val="both"/>
        <w:rPr>
          <w:rFonts w:ascii="Calibri" w:hAnsi="Calibri" w:cs="Calibri"/>
          <w:sz w:val="24"/>
          <w:szCs w:val="24"/>
        </w:rPr>
      </w:pPr>
    </w:p>
    <w:p w:rsidR="000908E1" w:rsidRPr="00BB59CF" w:rsidRDefault="005A434A" w:rsidP="005A434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D………………………………………</w:t>
      </w:r>
      <w:r w:rsidR="000908E1" w:rsidRPr="00BB59CF">
        <w:rPr>
          <w:rFonts w:ascii="Calibri" w:hAnsi="Calibri" w:cs="Calibri"/>
          <w:sz w:val="24"/>
          <w:szCs w:val="24"/>
        </w:rPr>
        <w:t>………………………. y</w:t>
      </w:r>
      <w:r>
        <w:rPr>
          <w:rFonts w:ascii="Calibri" w:hAnsi="Calibri" w:cs="Calibri"/>
          <w:sz w:val="24"/>
          <w:szCs w:val="24"/>
        </w:rPr>
        <w:t xml:space="preserve"> Dª……………………………………</w:t>
      </w:r>
      <w:r w:rsidR="000908E1" w:rsidRPr="00BB59CF">
        <w:rPr>
          <w:rFonts w:ascii="Calibri" w:hAnsi="Calibri" w:cs="Calibri"/>
          <w:sz w:val="24"/>
          <w:szCs w:val="24"/>
        </w:rPr>
        <w:t xml:space="preserve">……………………….., </w:t>
      </w:r>
    </w:p>
    <w:p w:rsidR="0059107C" w:rsidRPr="00BB59CF" w:rsidRDefault="005A434A" w:rsidP="005A434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59107C" w:rsidRPr="00BB59CF">
        <w:rPr>
          <w:rFonts w:ascii="Calibri" w:hAnsi="Calibri" w:cs="Calibri"/>
          <w:sz w:val="24"/>
          <w:szCs w:val="24"/>
        </w:rPr>
        <w:t xml:space="preserve">ayores </w:t>
      </w:r>
      <w:r w:rsidR="000908E1" w:rsidRPr="00BB59CF">
        <w:rPr>
          <w:rFonts w:ascii="Calibri" w:hAnsi="Calibri" w:cs="Calibri"/>
          <w:sz w:val="24"/>
          <w:szCs w:val="24"/>
        </w:rPr>
        <w:t>de edad, vecinos de……………………………………………</w:t>
      </w:r>
      <w:proofErr w:type="gramStart"/>
      <w:r w:rsidR="000908E1" w:rsidRPr="00BB59CF">
        <w:rPr>
          <w:rFonts w:ascii="Calibri" w:hAnsi="Calibri" w:cs="Calibri"/>
          <w:sz w:val="24"/>
          <w:szCs w:val="24"/>
        </w:rPr>
        <w:t>……</w:t>
      </w:r>
      <w:r w:rsidR="0059107C" w:rsidRPr="00BB59CF">
        <w:rPr>
          <w:rFonts w:ascii="Calibri" w:hAnsi="Calibri" w:cs="Calibri"/>
          <w:sz w:val="24"/>
          <w:szCs w:val="24"/>
        </w:rPr>
        <w:t>.</w:t>
      </w:r>
      <w:proofErr w:type="gramEnd"/>
      <w:r w:rsidR="0059107C" w:rsidRPr="00BB59CF">
        <w:rPr>
          <w:rFonts w:ascii="Calibri" w:hAnsi="Calibri" w:cs="Calibri"/>
          <w:sz w:val="24"/>
          <w:szCs w:val="24"/>
        </w:rPr>
        <w:t>.</w:t>
      </w:r>
      <w:r w:rsidR="000908E1" w:rsidRPr="00BB59C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progenitores</w:t>
      </w:r>
      <w:r w:rsidR="00BB59CF">
        <w:rPr>
          <w:rFonts w:ascii="Calibri" w:hAnsi="Calibri" w:cs="Calibri"/>
          <w:sz w:val="24"/>
          <w:szCs w:val="24"/>
        </w:rPr>
        <w:t>/ tutores</w:t>
      </w:r>
      <w:r w:rsidR="000908E1" w:rsidRPr="00BB59C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legales </w:t>
      </w:r>
      <w:r w:rsidR="000908E1" w:rsidRPr="00BB59CF">
        <w:rPr>
          <w:rFonts w:ascii="Calibri" w:hAnsi="Calibri" w:cs="Calibri"/>
          <w:sz w:val="24"/>
          <w:szCs w:val="24"/>
        </w:rPr>
        <w:t>del alumno………………………………………………………………</w:t>
      </w:r>
      <w:r w:rsidR="0059107C" w:rsidRPr="00BB59C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0908E1" w:rsidRPr="00BB59CF">
        <w:rPr>
          <w:rFonts w:ascii="Calibri" w:hAnsi="Calibri" w:cs="Calibri"/>
          <w:sz w:val="24"/>
          <w:szCs w:val="24"/>
        </w:rPr>
        <w:t>a quien, por prescripción médica</w:t>
      </w:r>
      <w:r w:rsidR="0059107C" w:rsidRPr="00BB59CF">
        <w:rPr>
          <w:rFonts w:ascii="Calibri" w:hAnsi="Calibri" w:cs="Calibri"/>
          <w:sz w:val="24"/>
          <w:szCs w:val="24"/>
        </w:rPr>
        <w:t xml:space="preserve"> (se adjunta copia), suministran personal</w:t>
      </w:r>
      <w:r w:rsidR="00BB59CF">
        <w:rPr>
          <w:rFonts w:ascii="Calibri" w:hAnsi="Calibri" w:cs="Calibri"/>
          <w:sz w:val="24"/>
          <w:szCs w:val="24"/>
        </w:rPr>
        <w:t xml:space="preserve">mente medicación, </w:t>
      </w:r>
      <w:r>
        <w:rPr>
          <w:rFonts w:ascii="Calibri" w:hAnsi="Calibri" w:cs="Calibri"/>
          <w:sz w:val="24"/>
          <w:szCs w:val="24"/>
        </w:rPr>
        <w:t>aut</w:t>
      </w:r>
      <w:r w:rsidR="00E728AF">
        <w:rPr>
          <w:rFonts w:ascii="Calibri" w:hAnsi="Calibri" w:cs="Calibri"/>
          <w:sz w:val="24"/>
          <w:szCs w:val="24"/>
        </w:rPr>
        <w:t>orizan que se le administre a su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hijo el medicamento que se detalla a continuación por parte del personal del colegio</w:t>
      </w:r>
      <w:r w:rsidR="0059107C" w:rsidRPr="00BB59CF">
        <w:rPr>
          <w:rFonts w:ascii="Calibri" w:hAnsi="Calibri" w:cs="Calibri"/>
          <w:sz w:val="24"/>
          <w:szCs w:val="24"/>
        </w:rPr>
        <w:t>, asumiendo</w:t>
      </w:r>
      <w:r>
        <w:rPr>
          <w:rFonts w:ascii="Calibri" w:hAnsi="Calibri" w:cs="Calibri"/>
          <w:sz w:val="24"/>
          <w:szCs w:val="24"/>
        </w:rPr>
        <w:t xml:space="preserve"> totalmente</w:t>
      </w:r>
      <w:r w:rsidR="0059107C" w:rsidRPr="00BB59CF">
        <w:rPr>
          <w:rFonts w:ascii="Calibri" w:hAnsi="Calibri" w:cs="Calibri"/>
          <w:sz w:val="24"/>
          <w:szCs w:val="24"/>
        </w:rPr>
        <w:t xml:space="preserve"> las consecuencias que de ello se p</w:t>
      </w:r>
      <w:r w:rsidR="00BB59CF">
        <w:rPr>
          <w:rFonts w:ascii="Calibri" w:hAnsi="Calibri" w:cs="Calibri"/>
          <w:sz w:val="24"/>
          <w:szCs w:val="24"/>
        </w:rPr>
        <w:t>udieran derivar y eximiendo al c</w:t>
      </w:r>
      <w:r w:rsidR="0059107C" w:rsidRPr="00BB59CF">
        <w:rPr>
          <w:rFonts w:ascii="Calibri" w:hAnsi="Calibri" w:cs="Calibri"/>
          <w:sz w:val="24"/>
          <w:szCs w:val="24"/>
        </w:rPr>
        <w:t>olegio de toda responsabilidad al respecto.</w:t>
      </w:r>
    </w:p>
    <w:p w:rsidR="0059107C" w:rsidRPr="00BB59CF" w:rsidRDefault="0059107C" w:rsidP="005A434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9107C" w:rsidRPr="00BB59CF" w:rsidRDefault="0059107C" w:rsidP="005A434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434A" w:rsidRDefault="005A434A" w:rsidP="005A434A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Patología</w:t>
      </w:r>
      <w:r w:rsidRPr="005A434A"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…………………………………………………………………………………………………………………….</w:t>
      </w:r>
    </w:p>
    <w:p w:rsidR="005A434A" w:rsidRDefault="005A434A" w:rsidP="005A434A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A434A" w:rsidRDefault="0059107C" w:rsidP="005A434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B59CF">
        <w:rPr>
          <w:rFonts w:ascii="Calibri" w:hAnsi="Calibri" w:cs="Calibri"/>
          <w:b/>
          <w:sz w:val="24"/>
          <w:szCs w:val="24"/>
        </w:rPr>
        <w:t>Medicación:</w:t>
      </w:r>
      <w:r w:rsidR="005A434A">
        <w:rPr>
          <w:rFonts w:ascii="Calibri" w:hAnsi="Calibri" w:cs="Calibri"/>
          <w:b/>
          <w:sz w:val="24"/>
          <w:szCs w:val="24"/>
        </w:rPr>
        <w:t xml:space="preserve"> </w:t>
      </w:r>
      <w:r w:rsidRPr="00BB59C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  <w:r w:rsidR="005A434A">
        <w:rPr>
          <w:rFonts w:ascii="Calibri" w:hAnsi="Calibri" w:cs="Calibri"/>
          <w:sz w:val="24"/>
          <w:szCs w:val="24"/>
        </w:rPr>
        <w:t>…..</w:t>
      </w:r>
    </w:p>
    <w:p w:rsidR="0059107C" w:rsidRDefault="0059107C" w:rsidP="005A434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B59CF">
        <w:rPr>
          <w:rFonts w:ascii="Calibri" w:hAnsi="Calibri" w:cs="Calibri"/>
          <w:sz w:val="24"/>
          <w:szCs w:val="24"/>
        </w:rPr>
        <w:t>………………………………….………………………………………………………………………………</w:t>
      </w:r>
      <w:r w:rsidR="005A434A">
        <w:rPr>
          <w:rFonts w:ascii="Calibri" w:hAnsi="Calibri" w:cs="Calibri"/>
          <w:sz w:val="24"/>
          <w:szCs w:val="24"/>
        </w:rPr>
        <w:t>…………………….</w:t>
      </w:r>
    </w:p>
    <w:p w:rsidR="005A434A" w:rsidRDefault="005A434A" w:rsidP="005A434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434A">
        <w:rPr>
          <w:rFonts w:ascii="Calibri" w:hAnsi="Calibri" w:cs="Calibri"/>
          <w:b/>
          <w:sz w:val="24"/>
          <w:szCs w:val="24"/>
        </w:rPr>
        <w:t>Ruta de administración (oral, inyectable, etc.)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</w:t>
      </w:r>
    </w:p>
    <w:p w:rsidR="005A434A" w:rsidRDefault="005A434A" w:rsidP="005A434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434A">
        <w:rPr>
          <w:rFonts w:ascii="Calibri" w:hAnsi="Calibri" w:cs="Calibri"/>
          <w:b/>
          <w:sz w:val="24"/>
          <w:szCs w:val="24"/>
        </w:rPr>
        <w:t>Dosis</w:t>
      </w:r>
      <w:r>
        <w:rPr>
          <w:rFonts w:ascii="Calibri" w:hAnsi="Calibri" w:cs="Calibri"/>
          <w:sz w:val="24"/>
          <w:szCs w:val="24"/>
        </w:rPr>
        <w:t xml:space="preserve">: …………………………………………… </w:t>
      </w:r>
      <w:r w:rsidRPr="005A434A">
        <w:rPr>
          <w:rFonts w:ascii="Calibri" w:hAnsi="Calibri" w:cs="Calibri"/>
          <w:b/>
          <w:sz w:val="24"/>
          <w:szCs w:val="24"/>
        </w:rPr>
        <w:t>Hora a la que debe administrarse</w:t>
      </w:r>
      <w:r>
        <w:rPr>
          <w:rFonts w:ascii="Calibri" w:hAnsi="Calibri" w:cs="Calibri"/>
          <w:sz w:val="24"/>
          <w:szCs w:val="24"/>
        </w:rPr>
        <w:t>: …………………………</w:t>
      </w:r>
    </w:p>
    <w:p w:rsidR="005A434A" w:rsidRPr="00BB59CF" w:rsidRDefault="005A434A" w:rsidP="005A434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434A">
        <w:rPr>
          <w:rFonts w:ascii="Calibri" w:hAnsi="Calibri" w:cs="Calibri"/>
          <w:b/>
          <w:sz w:val="24"/>
          <w:szCs w:val="24"/>
        </w:rPr>
        <w:t>Periodo de administración</w:t>
      </w:r>
      <w:r>
        <w:rPr>
          <w:rFonts w:ascii="Calibri" w:hAnsi="Calibri" w:cs="Calibri"/>
          <w:sz w:val="24"/>
          <w:szCs w:val="24"/>
        </w:rPr>
        <w:t>: desde ……………………………….. hasta ………………………………………</w:t>
      </w:r>
    </w:p>
    <w:p w:rsidR="0059107C" w:rsidRPr="00BB59CF" w:rsidRDefault="0059107C" w:rsidP="007616DF">
      <w:pPr>
        <w:jc w:val="both"/>
        <w:rPr>
          <w:rFonts w:ascii="Calibri" w:hAnsi="Calibri" w:cs="Calibri"/>
          <w:sz w:val="24"/>
          <w:szCs w:val="24"/>
        </w:rPr>
      </w:pPr>
    </w:p>
    <w:p w:rsidR="0059107C" w:rsidRPr="00BB59CF" w:rsidRDefault="0059107C" w:rsidP="0059107C">
      <w:pPr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:rsidR="0059107C" w:rsidRPr="00BB59CF" w:rsidRDefault="0059107C" w:rsidP="0059107C">
      <w:pPr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:rsidR="0059107C" w:rsidRPr="00BB59CF" w:rsidRDefault="0059107C" w:rsidP="0059107C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BB59CF">
        <w:rPr>
          <w:rFonts w:ascii="Calibri" w:hAnsi="Calibri" w:cs="Calibri"/>
          <w:b/>
          <w:sz w:val="24"/>
          <w:szCs w:val="24"/>
        </w:rPr>
        <w:tab/>
      </w:r>
      <w:r w:rsidRPr="00BB59CF">
        <w:rPr>
          <w:rFonts w:ascii="Calibri" w:hAnsi="Calibri" w:cs="Calibri"/>
          <w:b/>
          <w:sz w:val="24"/>
          <w:szCs w:val="24"/>
        </w:rPr>
        <w:tab/>
      </w:r>
      <w:r w:rsidRPr="00BB59CF">
        <w:rPr>
          <w:rFonts w:ascii="Calibri" w:hAnsi="Calibri" w:cs="Calibri"/>
          <w:sz w:val="24"/>
          <w:szCs w:val="24"/>
        </w:rPr>
        <w:t>En…………………….a……de………………………de</w:t>
      </w:r>
      <w:r w:rsidR="00BB59CF" w:rsidRPr="00BB59CF">
        <w:rPr>
          <w:rFonts w:ascii="Calibri" w:hAnsi="Calibri" w:cs="Calibri"/>
          <w:sz w:val="24"/>
          <w:szCs w:val="24"/>
        </w:rPr>
        <w:t>…….</w:t>
      </w:r>
      <w:r w:rsidRPr="00BB59CF">
        <w:rPr>
          <w:rFonts w:ascii="Calibri" w:hAnsi="Calibri" w:cs="Calibri"/>
          <w:sz w:val="24"/>
          <w:szCs w:val="24"/>
        </w:rPr>
        <w:t>..</w:t>
      </w:r>
    </w:p>
    <w:p w:rsidR="0059107C" w:rsidRPr="00BB59CF" w:rsidRDefault="0059107C" w:rsidP="0059107C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59107C" w:rsidRPr="00BB59CF" w:rsidRDefault="0059107C" w:rsidP="0059107C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59107C" w:rsidRPr="00BB59CF" w:rsidRDefault="0059107C" w:rsidP="0059107C">
      <w:pPr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BB59CF">
        <w:rPr>
          <w:rFonts w:ascii="Calibri" w:hAnsi="Calibri" w:cs="Calibri"/>
          <w:sz w:val="24"/>
          <w:szCs w:val="24"/>
        </w:rPr>
        <w:tab/>
      </w:r>
      <w:r w:rsidRPr="00BB59CF">
        <w:rPr>
          <w:rFonts w:ascii="Calibri" w:hAnsi="Calibri" w:cs="Calibri"/>
          <w:sz w:val="24"/>
          <w:szCs w:val="24"/>
        </w:rPr>
        <w:tab/>
      </w:r>
      <w:r w:rsidRPr="00BB59CF">
        <w:rPr>
          <w:rFonts w:ascii="Calibri" w:hAnsi="Calibri" w:cs="Calibri"/>
          <w:sz w:val="24"/>
          <w:szCs w:val="24"/>
        </w:rPr>
        <w:tab/>
      </w:r>
      <w:r w:rsidRPr="00BB59CF">
        <w:rPr>
          <w:rFonts w:ascii="Calibri" w:hAnsi="Calibri" w:cs="Calibri"/>
          <w:sz w:val="24"/>
          <w:szCs w:val="24"/>
        </w:rPr>
        <w:tab/>
      </w:r>
      <w:r w:rsidRPr="00BB59CF">
        <w:rPr>
          <w:rFonts w:ascii="Calibri" w:hAnsi="Calibri" w:cs="Calibri"/>
          <w:b/>
          <w:sz w:val="24"/>
          <w:szCs w:val="24"/>
        </w:rPr>
        <w:t>Firma:</w:t>
      </w:r>
    </w:p>
    <w:p w:rsidR="0059107C" w:rsidRPr="0059107C" w:rsidRDefault="0059107C" w:rsidP="007616DF">
      <w:pPr>
        <w:jc w:val="both"/>
        <w:rPr>
          <w:sz w:val="24"/>
          <w:szCs w:val="24"/>
        </w:rPr>
      </w:pPr>
    </w:p>
    <w:p w:rsidR="00135FDB" w:rsidRDefault="00135FDB" w:rsidP="00135FDB">
      <w:pPr>
        <w:jc w:val="both"/>
        <w:rPr>
          <w:sz w:val="16"/>
          <w:szCs w:val="16"/>
        </w:rPr>
      </w:pPr>
    </w:p>
    <w:p w:rsidR="005A434A" w:rsidRDefault="005A434A" w:rsidP="00BB59CF">
      <w:pPr>
        <w:jc w:val="both"/>
        <w:rPr>
          <w:rFonts w:ascii="Calibri" w:hAnsi="Calibri" w:cs="Calibri"/>
          <w:sz w:val="16"/>
          <w:szCs w:val="16"/>
        </w:rPr>
      </w:pPr>
    </w:p>
    <w:p w:rsidR="00BB59CF" w:rsidRPr="00BB59CF" w:rsidRDefault="00BB59CF" w:rsidP="00BB59CF">
      <w:pPr>
        <w:jc w:val="both"/>
        <w:rPr>
          <w:rFonts w:ascii="Calibri" w:hAnsi="Calibri" w:cs="Calibri"/>
          <w:sz w:val="16"/>
          <w:szCs w:val="16"/>
        </w:rPr>
      </w:pPr>
      <w:r w:rsidRPr="00BB59CF">
        <w:rPr>
          <w:rFonts w:ascii="Calibri" w:hAnsi="Calibri" w:cs="Calibri"/>
          <w:sz w:val="16"/>
          <w:szCs w:val="16"/>
        </w:rPr>
        <w:t xml:space="preserve">En cumplimiento del RGPD UE 2016, de protección de datos personales, les informamos de que el responsable del tratamiento de los datos es </w:t>
      </w:r>
      <w:r w:rsidR="005A434A">
        <w:rPr>
          <w:rFonts w:ascii="Calibri" w:hAnsi="Calibri" w:cs="Calibri"/>
          <w:sz w:val="16"/>
          <w:szCs w:val="16"/>
        </w:rPr>
        <w:t>LICEO MONJARDÍN</w:t>
      </w:r>
      <w:r w:rsidRPr="00BB59CF">
        <w:rPr>
          <w:rFonts w:ascii="Calibri" w:hAnsi="Calibri" w:cs="Calibri"/>
          <w:sz w:val="16"/>
          <w:szCs w:val="16"/>
        </w:rPr>
        <w:t xml:space="preserve"> SOCIEDAD COOPERATIVA (Liceo </w:t>
      </w:r>
      <w:proofErr w:type="spellStart"/>
      <w:r w:rsidRPr="00BB59CF">
        <w:rPr>
          <w:rFonts w:ascii="Calibri" w:hAnsi="Calibri" w:cs="Calibri"/>
          <w:sz w:val="16"/>
          <w:szCs w:val="16"/>
        </w:rPr>
        <w:t>Monjar</w:t>
      </w:r>
      <w:r w:rsidR="005A434A">
        <w:rPr>
          <w:rFonts w:ascii="Calibri" w:hAnsi="Calibri" w:cs="Calibri"/>
          <w:sz w:val="16"/>
          <w:szCs w:val="16"/>
        </w:rPr>
        <w:t>dÍ</w:t>
      </w:r>
      <w:r w:rsidRPr="00BB59CF">
        <w:rPr>
          <w:rFonts w:ascii="Calibri" w:hAnsi="Calibri" w:cs="Calibri"/>
          <w:sz w:val="16"/>
          <w:szCs w:val="16"/>
        </w:rPr>
        <w:t>n</w:t>
      </w:r>
      <w:proofErr w:type="spellEnd"/>
      <w:r w:rsidRPr="00BB59CF">
        <w:rPr>
          <w:rFonts w:ascii="Calibri" w:hAnsi="Calibri" w:cs="Calibri"/>
          <w:sz w:val="16"/>
          <w:szCs w:val="16"/>
        </w:rPr>
        <w:t>). Los datos se tratan con la finalidad de realizar la administración</w:t>
      </w:r>
      <w:r>
        <w:rPr>
          <w:rFonts w:ascii="Calibri" w:hAnsi="Calibri" w:cs="Calibri"/>
          <w:sz w:val="16"/>
          <w:szCs w:val="16"/>
        </w:rPr>
        <w:t xml:space="preserve"> del medicamento indicado al menor</w:t>
      </w:r>
      <w:r w:rsidRPr="00BB59CF">
        <w:rPr>
          <w:rFonts w:ascii="Calibri" w:hAnsi="Calibri" w:cs="Calibri"/>
          <w:sz w:val="16"/>
          <w:szCs w:val="16"/>
        </w:rPr>
        <w:t xml:space="preserve">, actuando con la legitimación del consentimiento expreso de sus padres/madres y/o tutores legales. Los datos no se ceden a destinatarios ajenos a la organización y se conservan durante el curso. Puede ejercer los derechos de acceso, rectificación, supresión o limitación del tratamiento, indicando la palabra “DPTO. LOPD”, en las oficinas de </w:t>
      </w:r>
      <w:r w:rsidR="005A434A">
        <w:rPr>
          <w:rFonts w:ascii="Calibri" w:hAnsi="Calibri" w:cs="Calibri"/>
          <w:sz w:val="16"/>
          <w:szCs w:val="16"/>
        </w:rPr>
        <w:t>LICEO MONJARDÍN</w:t>
      </w:r>
      <w:r w:rsidRPr="00BB59CF">
        <w:rPr>
          <w:rFonts w:ascii="Calibri" w:hAnsi="Calibri" w:cs="Calibri"/>
          <w:sz w:val="16"/>
          <w:szCs w:val="16"/>
        </w:rPr>
        <w:t xml:space="preserve"> SOCIEDAD COOPERATIVA, sitas en la calle </w:t>
      </w:r>
      <w:proofErr w:type="spellStart"/>
      <w:r w:rsidRPr="00BB59CF">
        <w:rPr>
          <w:rFonts w:ascii="Calibri" w:hAnsi="Calibri" w:cs="Calibri"/>
          <w:sz w:val="16"/>
          <w:szCs w:val="16"/>
        </w:rPr>
        <w:t>Aoiz</w:t>
      </w:r>
      <w:proofErr w:type="spellEnd"/>
      <w:r w:rsidRPr="00BB59CF">
        <w:rPr>
          <w:rFonts w:ascii="Calibri" w:hAnsi="Calibri" w:cs="Calibri"/>
          <w:sz w:val="16"/>
          <w:szCs w:val="16"/>
        </w:rPr>
        <w:t xml:space="preserve"> 1, 31004 de Pamplona</w:t>
      </w:r>
      <w:r>
        <w:rPr>
          <w:rFonts w:ascii="Calibri" w:hAnsi="Calibri" w:cs="Calibri"/>
          <w:sz w:val="16"/>
          <w:szCs w:val="16"/>
        </w:rPr>
        <w:t>.</w:t>
      </w:r>
    </w:p>
    <w:sectPr w:rsidR="00BB59CF" w:rsidRPr="00BB59CF" w:rsidSect="00135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1" w:right="1558" w:bottom="1276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C7" w:rsidRDefault="003B61C7">
      <w:r>
        <w:separator/>
      </w:r>
    </w:p>
  </w:endnote>
  <w:endnote w:type="continuationSeparator" w:id="0">
    <w:p w:rsidR="003B61C7" w:rsidRDefault="003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63" w:rsidRDefault="002D0C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63" w:rsidRPr="00BB59CF" w:rsidRDefault="002D0C63" w:rsidP="006C67CB">
    <w:pPr>
      <w:jc w:val="center"/>
      <w:rPr>
        <w:rFonts w:ascii="Calibri" w:hAnsi="Calibri" w:cs="Calibri"/>
        <w:b/>
        <w:color w:val="0000FF"/>
        <w:sz w:val="16"/>
        <w:lang w:val="en-GB"/>
      </w:rPr>
    </w:pPr>
    <w:r w:rsidRPr="00BB59CF">
      <w:rPr>
        <w:rFonts w:ascii="Calibri" w:hAnsi="Calibri" w:cs="Calibri"/>
        <w:b/>
        <w:color w:val="0000FF"/>
        <w:sz w:val="16"/>
        <w:lang w:val="es-ES_tradnl"/>
      </w:rPr>
      <w:t>C/</w:t>
    </w:r>
    <w:proofErr w:type="spellStart"/>
    <w:r w:rsidRPr="00BB59CF">
      <w:rPr>
        <w:rFonts w:ascii="Calibri" w:hAnsi="Calibri" w:cs="Calibri"/>
        <w:b/>
        <w:color w:val="0000FF"/>
        <w:sz w:val="16"/>
        <w:lang w:val="es-ES_tradnl"/>
      </w:rPr>
      <w:t>Aoiz</w:t>
    </w:r>
    <w:proofErr w:type="spellEnd"/>
    <w:r w:rsidRPr="00BB59CF">
      <w:rPr>
        <w:rFonts w:ascii="Calibri" w:hAnsi="Calibri" w:cs="Calibri"/>
        <w:b/>
        <w:color w:val="0000FF"/>
        <w:sz w:val="16"/>
        <w:lang w:val="es-ES_tradnl"/>
      </w:rPr>
      <w:t xml:space="preserve">, 1-  31004 Pamplona.  </w:t>
    </w:r>
    <w:proofErr w:type="spellStart"/>
    <w:r w:rsidRPr="00BB59CF">
      <w:rPr>
        <w:rFonts w:ascii="Calibri" w:hAnsi="Calibri" w:cs="Calibri"/>
        <w:b/>
        <w:color w:val="0000FF"/>
        <w:sz w:val="16"/>
        <w:lang w:val="en-GB"/>
      </w:rPr>
      <w:t>Tf</w:t>
    </w:r>
    <w:proofErr w:type="spellEnd"/>
    <w:r w:rsidRPr="00BB59CF">
      <w:rPr>
        <w:rFonts w:ascii="Calibri" w:hAnsi="Calibri" w:cs="Calibri"/>
        <w:b/>
        <w:color w:val="0000FF"/>
        <w:sz w:val="16"/>
        <w:lang w:val="en-GB"/>
      </w:rPr>
      <w:t>.: 948 24 25 50.  Fax: 948 24 26 66. E-mail: info@liceomonjardin.com</w:t>
    </w:r>
  </w:p>
  <w:p w:rsidR="002D0C63" w:rsidRPr="00BB59CF" w:rsidRDefault="002D0C63">
    <w:pPr>
      <w:pStyle w:val="Piedepgina"/>
      <w:rPr>
        <w:rFonts w:ascii="Calibri" w:hAnsi="Calibri" w:cs="Calibri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63" w:rsidRDefault="002D0C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C7" w:rsidRDefault="003B61C7">
      <w:r>
        <w:separator/>
      </w:r>
    </w:p>
  </w:footnote>
  <w:footnote w:type="continuationSeparator" w:id="0">
    <w:p w:rsidR="003B61C7" w:rsidRDefault="003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63" w:rsidRDefault="002D0C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63" w:rsidRDefault="002D0C63" w:rsidP="00315F4E">
    <w:pPr>
      <w:pStyle w:val="Encabezado"/>
    </w:pPr>
  </w:p>
  <w:p w:rsidR="002D0C63" w:rsidRDefault="002D0C63" w:rsidP="00315F4E">
    <w:pPr>
      <w:pStyle w:val="Encabezado"/>
    </w:pPr>
  </w:p>
  <w:p w:rsidR="002D0C63" w:rsidRDefault="002D0C63" w:rsidP="00315F4E">
    <w:pPr>
      <w:pStyle w:val="Encabezado"/>
    </w:pPr>
  </w:p>
  <w:tbl>
    <w:tblPr>
      <w:tblpPr w:leftFromText="141" w:rightFromText="141" w:vertAnchor="text" w:horzAnchor="margin" w:tblpY="1"/>
      <w:tblOverlap w:val="never"/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6360"/>
      <w:gridCol w:w="1294"/>
    </w:tblGrid>
    <w:tr w:rsidR="002D0C63" w:rsidRPr="00B12317" w:rsidTr="00997AFD">
      <w:trPr>
        <w:cantSplit/>
        <w:trHeight w:val="694"/>
      </w:trPr>
      <w:tc>
        <w:tcPr>
          <w:tcW w:w="16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:rsidR="002D0C63" w:rsidRPr="00B12317" w:rsidRDefault="005D2578" w:rsidP="00997AFD">
          <w:pPr>
            <w:pStyle w:val="Encabezado"/>
            <w:jc w:val="center"/>
            <w:rPr>
              <w:rStyle w:val="Nmerodepgina"/>
              <w:rFonts w:eastAsia="Arial Unicode MS"/>
              <w:b/>
              <w:sz w:val="32"/>
              <w:szCs w:val="32"/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0</wp:posOffset>
                </wp:positionV>
                <wp:extent cx="933450" cy="390525"/>
                <wp:effectExtent l="0" t="0" r="0" b="0"/>
                <wp:wrapNone/>
                <wp:docPr id="7" name="Imagen 1" descr="LICEO_MONJARDIN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ICEO_MONJARDIN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D0C63" w:rsidRPr="002D0C63" w:rsidRDefault="002D0C63" w:rsidP="00B95E72">
          <w:pPr>
            <w:pStyle w:val="Prrafodelista"/>
            <w:spacing w:after="0" w:line="240" w:lineRule="auto"/>
            <w:ind w:left="0"/>
            <w:jc w:val="center"/>
            <w:rPr>
              <w:rStyle w:val="Nmerodepgina"/>
              <w:rFonts w:eastAsia="Arial Unicode MS" w:cs="Calibri"/>
              <w:sz w:val="32"/>
              <w:szCs w:val="32"/>
            </w:rPr>
          </w:pPr>
          <w:r w:rsidRPr="00315F4E">
            <w:rPr>
              <w:b/>
              <w:sz w:val="32"/>
              <w:szCs w:val="32"/>
              <w:lang w:val="es-ES_tradnl"/>
            </w:rPr>
            <w:t xml:space="preserve"> </w:t>
          </w:r>
          <w:r w:rsidR="00407231">
            <w:rPr>
              <w:rFonts w:cs="Calibri"/>
              <w:b/>
              <w:sz w:val="32"/>
              <w:szCs w:val="32"/>
              <w:lang w:val="es-ES_tradnl"/>
            </w:rPr>
            <w:t>ADMINISTRACIÓ</w:t>
          </w:r>
          <w:r w:rsidRPr="002D0C63">
            <w:rPr>
              <w:rFonts w:cs="Calibri"/>
              <w:b/>
              <w:sz w:val="32"/>
              <w:szCs w:val="32"/>
              <w:lang w:val="es-ES_tradnl"/>
            </w:rPr>
            <w:t>N DE MEDICAMENTOS</w:t>
          </w:r>
        </w:p>
      </w:tc>
      <w:tc>
        <w:tcPr>
          <w:tcW w:w="129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D0C63" w:rsidRPr="00B12317" w:rsidRDefault="005D2578" w:rsidP="00997AFD">
          <w:pPr>
            <w:pStyle w:val="Encabezado"/>
            <w:jc w:val="center"/>
            <w:rPr>
              <w:rStyle w:val="Nmerodepgina"/>
              <w:rFonts w:eastAsia="Arial Unicode MS"/>
              <w:lang w:val="es-ES_tradnl"/>
            </w:rPr>
          </w:pPr>
          <w:r>
            <w:rPr>
              <w:rFonts w:eastAsia="Arial Unicode MS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54610</wp:posOffset>
                </wp:positionV>
                <wp:extent cx="400050" cy="381000"/>
                <wp:effectExtent l="0" t="0" r="0" b="0"/>
                <wp:wrapNone/>
                <wp:docPr id="8" name="Imagen 3" descr="iqnet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qnet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Arial Unicode MS"/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-417830</wp:posOffset>
                </wp:positionV>
                <wp:extent cx="272415" cy="504825"/>
                <wp:effectExtent l="0" t="0" r="0" b="0"/>
                <wp:wrapSquare wrapText="bothSides"/>
                <wp:docPr id="9" name="Imagen 2" descr="ETIQ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TIQ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D0C63" w:rsidRPr="00315F4E" w:rsidRDefault="002D0C63" w:rsidP="00315F4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63" w:rsidRDefault="002D0C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AC9"/>
    <w:multiLevelType w:val="hybridMultilevel"/>
    <w:tmpl w:val="B63EF68E"/>
    <w:lvl w:ilvl="0" w:tplc="7C8CAC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AEB50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51C04"/>
    <w:multiLevelType w:val="hybridMultilevel"/>
    <w:tmpl w:val="E58CCB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896405"/>
    <w:multiLevelType w:val="hybridMultilevel"/>
    <w:tmpl w:val="D234BB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7C"/>
    <w:rsid w:val="00005E24"/>
    <w:rsid w:val="000169A5"/>
    <w:rsid w:val="00016C93"/>
    <w:rsid w:val="000908E1"/>
    <w:rsid w:val="000A197D"/>
    <w:rsid w:val="000C2590"/>
    <w:rsid w:val="000C64B2"/>
    <w:rsid w:val="000D3AC7"/>
    <w:rsid w:val="00135FDB"/>
    <w:rsid w:val="00202D5C"/>
    <w:rsid w:val="0029788B"/>
    <w:rsid w:val="002C7DFE"/>
    <w:rsid w:val="002D0C63"/>
    <w:rsid w:val="00313572"/>
    <w:rsid w:val="00315F4E"/>
    <w:rsid w:val="003B61C7"/>
    <w:rsid w:val="00407231"/>
    <w:rsid w:val="00417F5C"/>
    <w:rsid w:val="0046300B"/>
    <w:rsid w:val="0059107C"/>
    <w:rsid w:val="005A434A"/>
    <w:rsid w:val="005B50CA"/>
    <w:rsid w:val="005C463D"/>
    <w:rsid w:val="005D2578"/>
    <w:rsid w:val="005E2BA7"/>
    <w:rsid w:val="006C67CB"/>
    <w:rsid w:val="007319A6"/>
    <w:rsid w:val="00742A22"/>
    <w:rsid w:val="007616DF"/>
    <w:rsid w:val="007E3781"/>
    <w:rsid w:val="00873FDF"/>
    <w:rsid w:val="00876AED"/>
    <w:rsid w:val="00877CA7"/>
    <w:rsid w:val="008923E6"/>
    <w:rsid w:val="008A7692"/>
    <w:rsid w:val="008E30D7"/>
    <w:rsid w:val="008E799A"/>
    <w:rsid w:val="0090429E"/>
    <w:rsid w:val="0093734C"/>
    <w:rsid w:val="00976E91"/>
    <w:rsid w:val="00997AFD"/>
    <w:rsid w:val="009C7F01"/>
    <w:rsid w:val="00AC2A58"/>
    <w:rsid w:val="00AC55E8"/>
    <w:rsid w:val="00B6651D"/>
    <w:rsid w:val="00B95E72"/>
    <w:rsid w:val="00BB59CF"/>
    <w:rsid w:val="00BE05FE"/>
    <w:rsid w:val="00C069B9"/>
    <w:rsid w:val="00C2347C"/>
    <w:rsid w:val="00D0268C"/>
    <w:rsid w:val="00D14849"/>
    <w:rsid w:val="00DA0AA4"/>
    <w:rsid w:val="00DF17BE"/>
    <w:rsid w:val="00E25D00"/>
    <w:rsid w:val="00E71086"/>
    <w:rsid w:val="00E728AF"/>
    <w:rsid w:val="00ED20BC"/>
    <w:rsid w:val="00EF09C6"/>
    <w:rsid w:val="00F042EA"/>
    <w:rsid w:val="00F770B5"/>
    <w:rsid w:val="00F95DB7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740FC274"/>
  <w15:chartTrackingRefBased/>
  <w15:docId w15:val="{D6D85358-2BCA-47D0-B177-CE8CCCC9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olor w:val="0000FF"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923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923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23E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15F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315F4E"/>
  </w:style>
  <w:style w:type="character" w:styleId="Nmerodepgina">
    <w:name w:val="page number"/>
    <w:basedOn w:val="Fuentedeprrafopredeter"/>
    <w:rsid w:val="0031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_01\Escritorio\Educaci&#243;n%20infantil\Avisos%20y%20circulares\Plantilla%20colegio%20grand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colegio grande</Template>
  <TotalTime>2</TotalTime>
  <Pages>1</Pages>
  <Words>209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URSULINAS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URSULINAS</dc:title>
  <dc:subject/>
  <dc:creator>Ursulinas</dc:creator>
  <cp:keywords/>
  <cp:lastModifiedBy>Edgar Andueza</cp:lastModifiedBy>
  <cp:revision>3</cp:revision>
  <cp:lastPrinted>2019-11-05T10:06:00Z</cp:lastPrinted>
  <dcterms:created xsi:type="dcterms:W3CDTF">2025-03-25T17:23:00Z</dcterms:created>
  <dcterms:modified xsi:type="dcterms:W3CDTF">2025-03-26T09:30:00Z</dcterms:modified>
</cp:coreProperties>
</file>